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参赛回执表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540"/>
        <w:gridCol w:w="936"/>
        <w:gridCol w:w="1200"/>
        <w:gridCol w:w="792"/>
        <w:gridCol w:w="1644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参赛院校名称</w:t>
            </w:r>
          </w:p>
        </w:tc>
        <w:tc>
          <w:tcPr>
            <w:tcW w:w="26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所在院系</w:t>
            </w:r>
          </w:p>
        </w:tc>
        <w:tc>
          <w:tcPr>
            <w:tcW w:w="36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参赛项目名称</w:t>
            </w:r>
          </w:p>
        </w:tc>
        <w:tc>
          <w:tcPr>
            <w:tcW w:w="7105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必须与入围全国总决赛作品名称一致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参赛赛项方向</w:t>
            </w:r>
          </w:p>
        </w:tc>
        <w:tc>
          <w:tcPr>
            <w:tcW w:w="3468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T1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-T10</w:t>
            </w:r>
          </w:p>
        </w:tc>
        <w:tc>
          <w:tcPr>
            <w:tcW w:w="16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团队名称</w:t>
            </w:r>
          </w:p>
        </w:tc>
        <w:tc>
          <w:tcPr>
            <w:tcW w:w="1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必须与入围总决赛团队名称一致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团队成员</w:t>
            </w:r>
          </w:p>
        </w:tc>
        <w:tc>
          <w:tcPr>
            <w:tcW w:w="5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6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QQ/微信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10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接收电子发票邮箱</w:t>
            </w:r>
          </w:p>
        </w:tc>
        <w:tc>
          <w:tcPr>
            <w:tcW w:w="710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作品百度网盘链接和提取码</w:t>
            </w:r>
          </w:p>
        </w:tc>
        <w:tc>
          <w:tcPr>
            <w:tcW w:w="710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设置永久有效</w:t>
            </w:r>
          </w:p>
        </w:tc>
      </w:tr>
    </w:tbl>
    <w:p>
      <w:pPr>
        <w:spacing w:after="156" w:afterLines="50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注：请于11月</w:t>
      </w:r>
      <w:r>
        <w:rPr>
          <w:rFonts w:ascii="仿宋" w:hAnsi="仿宋" w:eastAsia="仿宋" w:cs="仿宋"/>
          <w:color w:val="000000"/>
          <w:sz w:val="28"/>
          <w:szCs w:val="28"/>
        </w:rPr>
        <w:t>27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日前将回执表发送至电子邮箱：b</w:t>
      </w:r>
      <w:r>
        <w:rPr>
          <w:rFonts w:ascii="仿宋" w:hAnsi="仿宋" w:eastAsia="仿宋" w:cs="仿宋"/>
          <w:color w:val="000000"/>
          <w:sz w:val="28"/>
          <w:szCs w:val="28"/>
        </w:rPr>
        <w:t>aiy</w:t>
      </w:r>
      <w:r>
        <w:rPr>
          <w:rFonts w:hint="eastAsia" w:ascii="仿宋" w:hAnsi="仿宋" w:eastAsia="仿宋" w:cs="仿宋"/>
          <w:color w:val="333333"/>
          <w:sz w:val="28"/>
          <w:szCs w:val="22"/>
          <w:shd w:val="clear" w:color="auto" w:fill="FFFFFF"/>
        </w:rPr>
        <w:t>@3ddl.org.cn</w:t>
      </w:r>
    </w:p>
    <w:p>
      <w:pPr>
        <w:widowControl/>
        <w:jc w:val="left"/>
        <w:rPr>
          <w:rFonts w:ascii="仿宋" w:hAnsi="仿宋" w:eastAsia="仿宋" w:cs="仿宋"/>
          <w:color w:val="333333"/>
          <w:sz w:val="28"/>
          <w:szCs w:val="22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59BB11"/>
    <w:multiLevelType w:val="multilevel"/>
    <w:tmpl w:val="9B59BB11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 w:ascii="微软雅黑" w:hAnsi="微软雅黑" w:eastAsia="微软雅黑" w:cs="微软雅黑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ZjUxNmRhMWU4NmEzMDZlMTQ0NGMyZjA3ZjUwNzgifQ=="/>
  </w:docVars>
  <w:rsids>
    <w:rsidRoot w:val="2D875057"/>
    <w:rsid w:val="00004B8F"/>
    <w:rsid w:val="0002552D"/>
    <w:rsid w:val="00062DCE"/>
    <w:rsid w:val="00102D47"/>
    <w:rsid w:val="001036C4"/>
    <w:rsid w:val="001711F5"/>
    <w:rsid w:val="001A6BA3"/>
    <w:rsid w:val="001E4CDD"/>
    <w:rsid w:val="001F365B"/>
    <w:rsid w:val="001F769D"/>
    <w:rsid w:val="002049A0"/>
    <w:rsid w:val="00227DEA"/>
    <w:rsid w:val="0024095E"/>
    <w:rsid w:val="002B1DD1"/>
    <w:rsid w:val="002E5858"/>
    <w:rsid w:val="003A5527"/>
    <w:rsid w:val="003D0E21"/>
    <w:rsid w:val="003E0728"/>
    <w:rsid w:val="00474F55"/>
    <w:rsid w:val="00493AC3"/>
    <w:rsid w:val="004A323B"/>
    <w:rsid w:val="00507627"/>
    <w:rsid w:val="00557620"/>
    <w:rsid w:val="00583EBB"/>
    <w:rsid w:val="0059301D"/>
    <w:rsid w:val="005A76FF"/>
    <w:rsid w:val="005C5BD0"/>
    <w:rsid w:val="00645150"/>
    <w:rsid w:val="00645D6F"/>
    <w:rsid w:val="0072497A"/>
    <w:rsid w:val="00772B8D"/>
    <w:rsid w:val="0078262E"/>
    <w:rsid w:val="00782F6C"/>
    <w:rsid w:val="007C7E68"/>
    <w:rsid w:val="008203E2"/>
    <w:rsid w:val="00832B4A"/>
    <w:rsid w:val="008404F2"/>
    <w:rsid w:val="008A7AFC"/>
    <w:rsid w:val="008D75FC"/>
    <w:rsid w:val="00933745"/>
    <w:rsid w:val="00965BCB"/>
    <w:rsid w:val="00983B45"/>
    <w:rsid w:val="009B461B"/>
    <w:rsid w:val="009D33E1"/>
    <w:rsid w:val="009F7E3B"/>
    <w:rsid w:val="00A0421D"/>
    <w:rsid w:val="00A050CD"/>
    <w:rsid w:val="00AA654E"/>
    <w:rsid w:val="00AB03A1"/>
    <w:rsid w:val="00B1043B"/>
    <w:rsid w:val="00B561C3"/>
    <w:rsid w:val="00B76A8C"/>
    <w:rsid w:val="00BD75DC"/>
    <w:rsid w:val="00BE47FB"/>
    <w:rsid w:val="00BF7026"/>
    <w:rsid w:val="00C17CFC"/>
    <w:rsid w:val="00C57DC3"/>
    <w:rsid w:val="00C8553F"/>
    <w:rsid w:val="00CA3971"/>
    <w:rsid w:val="00CC1767"/>
    <w:rsid w:val="00CC7E85"/>
    <w:rsid w:val="00D413F9"/>
    <w:rsid w:val="00D54CAE"/>
    <w:rsid w:val="00DA4C63"/>
    <w:rsid w:val="00DE1C53"/>
    <w:rsid w:val="00DF2928"/>
    <w:rsid w:val="00E1072A"/>
    <w:rsid w:val="00E64EAD"/>
    <w:rsid w:val="00E83F9C"/>
    <w:rsid w:val="00EC6204"/>
    <w:rsid w:val="00F0072F"/>
    <w:rsid w:val="00F51C98"/>
    <w:rsid w:val="00F5597B"/>
    <w:rsid w:val="00F8758A"/>
    <w:rsid w:val="00FA1D4C"/>
    <w:rsid w:val="015C1D04"/>
    <w:rsid w:val="01A07155"/>
    <w:rsid w:val="01CD3CC1"/>
    <w:rsid w:val="024A21D2"/>
    <w:rsid w:val="02960E79"/>
    <w:rsid w:val="034723E2"/>
    <w:rsid w:val="041B71B6"/>
    <w:rsid w:val="0461259E"/>
    <w:rsid w:val="046E3282"/>
    <w:rsid w:val="0490144A"/>
    <w:rsid w:val="04F27A0F"/>
    <w:rsid w:val="0593729F"/>
    <w:rsid w:val="063B3E58"/>
    <w:rsid w:val="06435A57"/>
    <w:rsid w:val="06B73CEB"/>
    <w:rsid w:val="07391925"/>
    <w:rsid w:val="07612C2A"/>
    <w:rsid w:val="0C232D87"/>
    <w:rsid w:val="0CCA7EDF"/>
    <w:rsid w:val="0CDB1560"/>
    <w:rsid w:val="0D08614D"/>
    <w:rsid w:val="0D934E2D"/>
    <w:rsid w:val="0DEB0489"/>
    <w:rsid w:val="0E330736"/>
    <w:rsid w:val="10AE1550"/>
    <w:rsid w:val="11087155"/>
    <w:rsid w:val="127B3B13"/>
    <w:rsid w:val="127C6B6A"/>
    <w:rsid w:val="12B23BE1"/>
    <w:rsid w:val="12EA20AD"/>
    <w:rsid w:val="13327BEC"/>
    <w:rsid w:val="13DF7F59"/>
    <w:rsid w:val="13F37300"/>
    <w:rsid w:val="14376981"/>
    <w:rsid w:val="143B5900"/>
    <w:rsid w:val="14537014"/>
    <w:rsid w:val="14733F9D"/>
    <w:rsid w:val="14981857"/>
    <w:rsid w:val="151E215B"/>
    <w:rsid w:val="158664CE"/>
    <w:rsid w:val="159348F7"/>
    <w:rsid w:val="16C2175C"/>
    <w:rsid w:val="16F00CF2"/>
    <w:rsid w:val="16F92816"/>
    <w:rsid w:val="171205C8"/>
    <w:rsid w:val="171E6442"/>
    <w:rsid w:val="179A5635"/>
    <w:rsid w:val="18AE00CF"/>
    <w:rsid w:val="193954D7"/>
    <w:rsid w:val="195553D4"/>
    <w:rsid w:val="1A274FD8"/>
    <w:rsid w:val="1A2C356C"/>
    <w:rsid w:val="1A5B7FC6"/>
    <w:rsid w:val="1A5D1525"/>
    <w:rsid w:val="1A92587B"/>
    <w:rsid w:val="1BAE74F3"/>
    <w:rsid w:val="1C34165B"/>
    <w:rsid w:val="1C8F7D4F"/>
    <w:rsid w:val="1D1722B1"/>
    <w:rsid w:val="1D960202"/>
    <w:rsid w:val="1DE37B60"/>
    <w:rsid w:val="1EDC3B17"/>
    <w:rsid w:val="1EE44415"/>
    <w:rsid w:val="1F2E7A93"/>
    <w:rsid w:val="1F2F0780"/>
    <w:rsid w:val="1F9F03EF"/>
    <w:rsid w:val="1FC36945"/>
    <w:rsid w:val="1FCB270A"/>
    <w:rsid w:val="20262D8F"/>
    <w:rsid w:val="20693872"/>
    <w:rsid w:val="209959B2"/>
    <w:rsid w:val="211D776A"/>
    <w:rsid w:val="212671F1"/>
    <w:rsid w:val="22550614"/>
    <w:rsid w:val="22D402FC"/>
    <w:rsid w:val="23304328"/>
    <w:rsid w:val="2494084D"/>
    <w:rsid w:val="26937225"/>
    <w:rsid w:val="27174C5C"/>
    <w:rsid w:val="27DD48D2"/>
    <w:rsid w:val="27EA5B96"/>
    <w:rsid w:val="27FF5E1C"/>
    <w:rsid w:val="282915B7"/>
    <w:rsid w:val="28697739"/>
    <w:rsid w:val="28A262AF"/>
    <w:rsid w:val="2A3331BD"/>
    <w:rsid w:val="2B0A6FB1"/>
    <w:rsid w:val="2C077BD8"/>
    <w:rsid w:val="2CB90C8F"/>
    <w:rsid w:val="2CE81168"/>
    <w:rsid w:val="2CF321FD"/>
    <w:rsid w:val="2D1B153B"/>
    <w:rsid w:val="2D381071"/>
    <w:rsid w:val="2D6648F3"/>
    <w:rsid w:val="2D875057"/>
    <w:rsid w:val="2D95466C"/>
    <w:rsid w:val="2E575575"/>
    <w:rsid w:val="2E817D83"/>
    <w:rsid w:val="2E9759B4"/>
    <w:rsid w:val="2EFC0C6C"/>
    <w:rsid w:val="2F283EAA"/>
    <w:rsid w:val="2F5E26BB"/>
    <w:rsid w:val="30D54816"/>
    <w:rsid w:val="31787A88"/>
    <w:rsid w:val="318D6475"/>
    <w:rsid w:val="31A07B46"/>
    <w:rsid w:val="31B1462B"/>
    <w:rsid w:val="31C17BC0"/>
    <w:rsid w:val="31DE54A7"/>
    <w:rsid w:val="32204C24"/>
    <w:rsid w:val="326B3C61"/>
    <w:rsid w:val="3361798A"/>
    <w:rsid w:val="346F430B"/>
    <w:rsid w:val="35353F14"/>
    <w:rsid w:val="35B77D36"/>
    <w:rsid w:val="35E623C9"/>
    <w:rsid w:val="36D77DB4"/>
    <w:rsid w:val="36E508D2"/>
    <w:rsid w:val="371769C9"/>
    <w:rsid w:val="372C63D2"/>
    <w:rsid w:val="373D2DFA"/>
    <w:rsid w:val="383A5A2B"/>
    <w:rsid w:val="38546D39"/>
    <w:rsid w:val="38FA5273"/>
    <w:rsid w:val="39E843EE"/>
    <w:rsid w:val="3A05123C"/>
    <w:rsid w:val="3A305FE4"/>
    <w:rsid w:val="3AD94554"/>
    <w:rsid w:val="3AE35F2D"/>
    <w:rsid w:val="3B633A39"/>
    <w:rsid w:val="3BA40F08"/>
    <w:rsid w:val="3BAC4C25"/>
    <w:rsid w:val="3BFE63F8"/>
    <w:rsid w:val="3D605157"/>
    <w:rsid w:val="3E6F4C6C"/>
    <w:rsid w:val="3ED2798E"/>
    <w:rsid w:val="3F656A54"/>
    <w:rsid w:val="3F6D2F4A"/>
    <w:rsid w:val="3FCE63A8"/>
    <w:rsid w:val="404D375A"/>
    <w:rsid w:val="41405083"/>
    <w:rsid w:val="41BA3087"/>
    <w:rsid w:val="41E66F1A"/>
    <w:rsid w:val="42530776"/>
    <w:rsid w:val="42576B28"/>
    <w:rsid w:val="42D25669"/>
    <w:rsid w:val="43281E95"/>
    <w:rsid w:val="433772C2"/>
    <w:rsid w:val="433A17D1"/>
    <w:rsid w:val="43C26223"/>
    <w:rsid w:val="44667408"/>
    <w:rsid w:val="44823C05"/>
    <w:rsid w:val="44A616A1"/>
    <w:rsid w:val="44E130BF"/>
    <w:rsid w:val="456F4189"/>
    <w:rsid w:val="465C15EF"/>
    <w:rsid w:val="46A936CA"/>
    <w:rsid w:val="48384D06"/>
    <w:rsid w:val="491C3609"/>
    <w:rsid w:val="4A0B208A"/>
    <w:rsid w:val="4B1527A9"/>
    <w:rsid w:val="4B8B6719"/>
    <w:rsid w:val="4BD53375"/>
    <w:rsid w:val="4BFF5775"/>
    <w:rsid w:val="4D072EF9"/>
    <w:rsid w:val="4DCE3A17"/>
    <w:rsid w:val="4E4B72E5"/>
    <w:rsid w:val="4E630603"/>
    <w:rsid w:val="4F3C710B"/>
    <w:rsid w:val="4F73290C"/>
    <w:rsid w:val="4F9F564D"/>
    <w:rsid w:val="505F6456"/>
    <w:rsid w:val="50892F8E"/>
    <w:rsid w:val="517A5C16"/>
    <w:rsid w:val="52926115"/>
    <w:rsid w:val="5330107A"/>
    <w:rsid w:val="5354676C"/>
    <w:rsid w:val="54336CC9"/>
    <w:rsid w:val="54432B5E"/>
    <w:rsid w:val="5467497C"/>
    <w:rsid w:val="547F0807"/>
    <w:rsid w:val="5510465C"/>
    <w:rsid w:val="56F51102"/>
    <w:rsid w:val="578B558E"/>
    <w:rsid w:val="57D47073"/>
    <w:rsid w:val="57E5205D"/>
    <w:rsid w:val="586646A0"/>
    <w:rsid w:val="599D4186"/>
    <w:rsid w:val="5A9C0388"/>
    <w:rsid w:val="5B6559BA"/>
    <w:rsid w:val="5BE06A7F"/>
    <w:rsid w:val="5DAE124F"/>
    <w:rsid w:val="5DC569E2"/>
    <w:rsid w:val="5E5036FB"/>
    <w:rsid w:val="5F5369F1"/>
    <w:rsid w:val="5FD44EBD"/>
    <w:rsid w:val="604638E0"/>
    <w:rsid w:val="605D3104"/>
    <w:rsid w:val="60981D30"/>
    <w:rsid w:val="60C767CF"/>
    <w:rsid w:val="62300F86"/>
    <w:rsid w:val="635D166D"/>
    <w:rsid w:val="63974C6E"/>
    <w:rsid w:val="64557B8F"/>
    <w:rsid w:val="64EA33D4"/>
    <w:rsid w:val="652D149C"/>
    <w:rsid w:val="66605886"/>
    <w:rsid w:val="67334472"/>
    <w:rsid w:val="67B225D7"/>
    <w:rsid w:val="68133F4F"/>
    <w:rsid w:val="688B27D8"/>
    <w:rsid w:val="689428D0"/>
    <w:rsid w:val="68E63EB3"/>
    <w:rsid w:val="696E441A"/>
    <w:rsid w:val="698E2580"/>
    <w:rsid w:val="69B54612"/>
    <w:rsid w:val="6A0C2C57"/>
    <w:rsid w:val="6A534648"/>
    <w:rsid w:val="6A9D2962"/>
    <w:rsid w:val="6B3C6640"/>
    <w:rsid w:val="6B581612"/>
    <w:rsid w:val="6B9031E3"/>
    <w:rsid w:val="6BA25B9D"/>
    <w:rsid w:val="6BFB130E"/>
    <w:rsid w:val="6CE4167D"/>
    <w:rsid w:val="6CF41565"/>
    <w:rsid w:val="6D7F4E26"/>
    <w:rsid w:val="6D84610B"/>
    <w:rsid w:val="6DFF7E9A"/>
    <w:rsid w:val="6E3432C6"/>
    <w:rsid w:val="6EC054AC"/>
    <w:rsid w:val="6EF966EE"/>
    <w:rsid w:val="6EFB5D0C"/>
    <w:rsid w:val="6F2B01F0"/>
    <w:rsid w:val="6F370DD9"/>
    <w:rsid w:val="6F75235B"/>
    <w:rsid w:val="6FB41F7D"/>
    <w:rsid w:val="6FC94FD0"/>
    <w:rsid w:val="6FD5609D"/>
    <w:rsid w:val="70C103B7"/>
    <w:rsid w:val="70EE2BC2"/>
    <w:rsid w:val="71494703"/>
    <w:rsid w:val="73A646AB"/>
    <w:rsid w:val="73E957CC"/>
    <w:rsid w:val="74B24234"/>
    <w:rsid w:val="74F630CA"/>
    <w:rsid w:val="75415F9C"/>
    <w:rsid w:val="75C630A2"/>
    <w:rsid w:val="75EB3210"/>
    <w:rsid w:val="760C3716"/>
    <w:rsid w:val="762027B2"/>
    <w:rsid w:val="76C62391"/>
    <w:rsid w:val="771C566F"/>
    <w:rsid w:val="7726192C"/>
    <w:rsid w:val="778E7BEF"/>
    <w:rsid w:val="787212BF"/>
    <w:rsid w:val="78BB0EB8"/>
    <w:rsid w:val="78D855C6"/>
    <w:rsid w:val="79AB4EB5"/>
    <w:rsid w:val="7A9E30B8"/>
    <w:rsid w:val="7AEC7106"/>
    <w:rsid w:val="7B087BAA"/>
    <w:rsid w:val="7B613F0C"/>
    <w:rsid w:val="7B6B0973"/>
    <w:rsid w:val="7B7B526C"/>
    <w:rsid w:val="7BF7231D"/>
    <w:rsid w:val="7C4A67DB"/>
    <w:rsid w:val="7C554892"/>
    <w:rsid w:val="7C633257"/>
    <w:rsid w:val="7C7B1200"/>
    <w:rsid w:val="7CF1264A"/>
    <w:rsid w:val="7E2A4A66"/>
    <w:rsid w:val="7E5837BF"/>
    <w:rsid w:val="7E9906E9"/>
    <w:rsid w:val="7EAF32CF"/>
    <w:rsid w:val="7ECA0C41"/>
    <w:rsid w:val="7EFF1C16"/>
    <w:rsid w:val="7F4F346A"/>
    <w:rsid w:val="7FBB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rFonts w:eastAsia="微软雅黑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微软雅黑"/>
      <w:sz w:val="2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99"/>
    <w:rPr>
      <w:color w:val="800080"/>
      <w:u w:val="single"/>
    </w:rPr>
  </w:style>
  <w:style w:type="character" w:styleId="12">
    <w:name w:val="Hyperlink"/>
    <w:qFormat/>
    <w:uiPriority w:val="99"/>
    <w:rPr>
      <w:color w:val="0000FF"/>
      <w:u w:val="single"/>
    </w:rPr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table" w:customStyle="1" w:styleId="14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0">
    <w:name w:val="xl6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1">
    <w:name w:val="xl6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BC6FD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5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2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DDL\3DDS\&#24433;&#21019;&#20195;&#29702;\&#20851;&#20110;&#20030;&#21150;2022&#20840;&#22269;&#19977;&#32500;&#25968;&#23383;&#21270;&#21019;&#26032;&#35774;&#35745;&#22823;&#36187;&#20043;&#35880;&#35802;&#8220;&#20803;&#23431;&#23449;&#26479;&#8221;&#36187;&#39033;&#36890;&#30693;2022032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关于举办2022全国三维数字化创新设计大赛之谨诚“元宇宙杯”赛项通知20220327.dot</Template>
  <Pages>16</Pages>
  <Words>1602</Words>
  <Characters>9135</Characters>
  <Lines>76</Lines>
  <Paragraphs>21</Paragraphs>
  <TotalTime>311</TotalTime>
  <ScaleCrop>false</ScaleCrop>
  <LinksUpToDate>false</LinksUpToDate>
  <CharactersWithSpaces>10716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2022-03-26T16:40:00Z</dcterms:created>
  <dc:creator>3D-TIGER</dc:creator>
  <cp:lastModifiedBy>刘雅雅</cp:lastModifiedBy>
  <dcterms:modified xsi:type="dcterms:W3CDTF">2023-11-10T09:15:39Z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55ECF9DB687C4BE692B5028DE85F4150_13</vt:lpwstr>
  </property>
  <property fmtid="{D5CDD505-2E9C-101B-9397-08002B2CF9AE}" pid="4" name="commondata">
    <vt:lpwstr>eyJoZGlkIjoiNmM2YmI2ZTE5NTUxNDdiZTRmOWVhNWM2YTk5YmQzNzcifQ==</vt:lpwstr>
  </property>
</Properties>
</file>